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AD9E" w14:textId="1F6C4CF6" w:rsidR="00BC2BF1" w:rsidRPr="00BC2BF1" w:rsidRDefault="00BC2BF1" w:rsidP="006E617F">
      <w:pPr>
        <w:rPr>
          <w:rFonts w:ascii="Times New Roman" w:hAnsi="Times New Roman"/>
          <w:b/>
          <w:bCs/>
          <w:sz w:val="22"/>
          <w:szCs w:val="22"/>
        </w:rPr>
      </w:pPr>
      <w:r w:rsidRPr="00BC2BF1">
        <w:rPr>
          <w:rFonts w:ascii="Times New Roman" w:hAnsi="Times New Roman"/>
          <w:sz w:val="22"/>
          <w:szCs w:val="22"/>
        </w:rPr>
        <w:tab/>
      </w:r>
      <w:r w:rsidRPr="00BC2BF1">
        <w:rPr>
          <w:rFonts w:ascii="Times New Roman" w:hAnsi="Times New Roman"/>
          <w:sz w:val="22"/>
          <w:szCs w:val="22"/>
        </w:rPr>
        <w:tab/>
      </w:r>
      <w:r w:rsidRPr="00BC2BF1">
        <w:rPr>
          <w:rFonts w:ascii="Times New Roman" w:hAnsi="Times New Roman"/>
          <w:sz w:val="22"/>
          <w:szCs w:val="22"/>
        </w:rPr>
        <w:tab/>
      </w:r>
      <w:r w:rsidRPr="00BC2BF1">
        <w:rPr>
          <w:rFonts w:ascii="Times New Roman" w:hAnsi="Times New Roman"/>
          <w:sz w:val="22"/>
          <w:szCs w:val="22"/>
        </w:rPr>
        <w:tab/>
      </w:r>
      <w:r w:rsidRPr="00BC2BF1">
        <w:rPr>
          <w:rFonts w:ascii="Times New Roman" w:hAnsi="Times New Roman"/>
          <w:sz w:val="22"/>
          <w:szCs w:val="22"/>
        </w:rPr>
        <w:tab/>
      </w:r>
    </w:p>
    <w:p w14:paraId="4B8CD542" w14:textId="7EAF8E95" w:rsidR="00BC2BF1" w:rsidRPr="00BC2BF1" w:rsidRDefault="00BC2BF1" w:rsidP="00BC2BF1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BC2BF1"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C01D17">
        <w:rPr>
          <w:rFonts w:ascii="Times New Roman" w:hAnsi="Times New Roman"/>
          <w:b/>
          <w:bCs/>
          <w:sz w:val="22"/>
          <w:szCs w:val="22"/>
        </w:rPr>
        <w:t>C</w:t>
      </w:r>
    </w:p>
    <w:p w14:paraId="74DE2076" w14:textId="77777777" w:rsidR="00BC2BF1" w:rsidRPr="00BC2BF1" w:rsidRDefault="00BC2BF1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089046C2" w14:textId="77777777" w:rsidR="00BC2BF1" w:rsidRPr="00BC2BF1" w:rsidRDefault="00BC2BF1" w:rsidP="00BC2B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1F72591" w14:textId="77777777" w:rsidR="00BC2BF1" w:rsidRDefault="00BC2BF1" w:rsidP="00BC2B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8E4D4CE" w14:textId="77777777" w:rsidR="00601D7F" w:rsidRPr="00BC2BF1" w:rsidRDefault="00601D7F" w:rsidP="00BC2B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1690225" w14:textId="77777777" w:rsidR="00BC2BF1" w:rsidRPr="00BC2BF1" w:rsidRDefault="00BC2BF1" w:rsidP="00BC2BF1">
      <w:pPr>
        <w:jc w:val="center"/>
        <w:rPr>
          <w:rFonts w:ascii="Times New Roman" w:hAnsi="Times New Roman"/>
          <w:b/>
          <w:sz w:val="22"/>
          <w:szCs w:val="22"/>
        </w:rPr>
      </w:pPr>
      <w:r w:rsidRPr="00BC2BF1">
        <w:rPr>
          <w:rFonts w:ascii="Times New Roman" w:hAnsi="Times New Roman"/>
          <w:b/>
          <w:sz w:val="22"/>
          <w:szCs w:val="22"/>
        </w:rPr>
        <w:t xml:space="preserve">DICHIARAZIONE SOSTITUTIVA DELL’ATTO DI NOTORIETA’ </w:t>
      </w:r>
    </w:p>
    <w:p w14:paraId="54841072" w14:textId="77777777" w:rsidR="00BC2BF1" w:rsidRPr="00BC2BF1" w:rsidRDefault="00BC2BF1" w:rsidP="00BC2BF1">
      <w:pPr>
        <w:jc w:val="center"/>
        <w:rPr>
          <w:rFonts w:ascii="Times New Roman" w:hAnsi="Times New Roman"/>
          <w:b/>
          <w:sz w:val="22"/>
          <w:szCs w:val="22"/>
        </w:rPr>
      </w:pPr>
      <w:r w:rsidRPr="00BC2BF1">
        <w:rPr>
          <w:rFonts w:ascii="Times New Roman" w:hAnsi="Times New Roman"/>
          <w:b/>
          <w:sz w:val="22"/>
          <w:szCs w:val="22"/>
        </w:rPr>
        <w:t>COPIA CONFORME ALL’ORIGINALE</w:t>
      </w:r>
    </w:p>
    <w:p w14:paraId="6977B86F" w14:textId="77777777" w:rsidR="00BC2BF1" w:rsidRPr="00BC2BF1" w:rsidRDefault="00BC2BF1" w:rsidP="00BC2BF1">
      <w:pPr>
        <w:jc w:val="center"/>
        <w:rPr>
          <w:rFonts w:ascii="Times New Roman" w:hAnsi="Times New Roman"/>
          <w:b/>
          <w:sz w:val="22"/>
          <w:szCs w:val="22"/>
        </w:rPr>
      </w:pPr>
      <w:r w:rsidRPr="00BC2BF1">
        <w:rPr>
          <w:rFonts w:ascii="Times New Roman" w:hAnsi="Times New Roman"/>
          <w:b/>
          <w:sz w:val="22"/>
          <w:szCs w:val="22"/>
        </w:rPr>
        <w:t>(Art. 19 e 47 D.P.R. 445 del 28.12.2000)</w:t>
      </w:r>
    </w:p>
    <w:p w14:paraId="30EB5E0E" w14:textId="77777777" w:rsidR="00BC2BF1" w:rsidRDefault="00BC2BF1" w:rsidP="00BC2B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BD834F0" w14:textId="77777777" w:rsidR="00601D7F" w:rsidRDefault="00601D7F" w:rsidP="00BC2B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33C5079" w14:textId="77777777" w:rsidR="00601D7F" w:rsidRPr="00BC2BF1" w:rsidRDefault="00601D7F" w:rsidP="00BC2B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0840FDC" w14:textId="77777777" w:rsidR="00BC2BF1" w:rsidRPr="00BC2BF1" w:rsidRDefault="00BC2BF1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75613D6A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Il/La sottoscritto/a ________________________________________________________________________</w:t>
      </w:r>
    </w:p>
    <w:p w14:paraId="2E7E0B30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 xml:space="preserve">nato/a </w:t>
      </w:r>
      <w:proofErr w:type="spellStart"/>
      <w:r w:rsidRPr="00BC2BF1">
        <w:rPr>
          <w:rFonts w:ascii="Times New Roman" w:hAnsi="Times New Roman"/>
          <w:bCs/>
          <w:sz w:val="22"/>
          <w:szCs w:val="22"/>
        </w:rPr>
        <w:t>a</w:t>
      </w:r>
      <w:proofErr w:type="spellEnd"/>
      <w:r w:rsidRPr="00BC2BF1">
        <w:rPr>
          <w:rFonts w:ascii="Times New Roman" w:hAnsi="Times New Roman"/>
          <w:bCs/>
          <w:sz w:val="22"/>
          <w:szCs w:val="22"/>
        </w:rPr>
        <w:t xml:space="preserve"> _____________________________ il _____________, residente a __________________________ in Via __________________________________________________________ n. _________ </w:t>
      </w:r>
      <w:proofErr w:type="spellStart"/>
      <w:r w:rsidRPr="00BC2BF1">
        <w:rPr>
          <w:rFonts w:ascii="Times New Roman" w:hAnsi="Times New Roman"/>
          <w:bCs/>
          <w:sz w:val="22"/>
          <w:szCs w:val="22"/>
        </w:rPr>
        <w:t>c.a.p.</w:t>
      </w:r>
      <w:proofErr w:type="spellEnd"/>
      <w:r w:rsidRPr="00BC2BF1">
        <w:rPr>
          <w:rFonts w:ascii="Times New Roman" w:hAnsi="Times New Roman"/>
          <w:bCs/>
          <w:sz w:val="22"/>
          <w:szCs w:val="22"/>
        </w:rPr>
        <w:t xml:space="preserve"> ________</w:t>
      </w:r>
    </w:p>
    <w:p w14:paraId="347FF7B2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Cittadinanza _______________________, Codice Fiscale n. _______________________________________</w:t>
      </w:r>
    </w:p>
    <w:p w14:paraId="2C4E378A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Cs/>
          <w:sz w:val="22"/>
          <w:szCs w:val="22"/>
        </w:rPr>
      </w:pPr>
      <w:r w:rsidRPr="00BC2BF1">
        <w:rPr>
          <w:rFonts w:ascii="Times New Roman" w:hAnsi="Times New Roman"/>
          <w:bCs/>
          <w:sz w:val="22"/>
          <w:szCs w:val="22"/>
        </w:rPr>
        <w:t>consapevole delle sanzioni penali, nel caso di dichiarazioni non veritiere e falsità negli atti, richiamate dall’art. 76 del D.P.R. n. 445 del 28.12.2000,</w:t>
      </w:r>
    </w:p>
    <w:p w14:paraId="4FB574BC" w14:textId="77777777" w:rsidR="00BC2BF1" w:rsidRPr="00BC2BF1" w:rsidRDefault="00BC2BF1" w:rsidP="00BC2BF1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C2BF1">
        <w:rPr>
          <w:rFonts w:ascii="Times New Roman" w:hAnsi="Times New Roman"/>
          <w:sz w:val="22"/>
          <w:szCs w:val="22"/>
        </w:rPr>
        <w:t>DICHIARA</w:t>
      </w:r>
    </w:p>
    <w:p w14:paraId="7F4C34B2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BC2BF1">
        <w:rPr>
          <w:rFonts w:ascii="Times New Roman" w:hAnsi="Times New Roman"/>
          <w:color w:val="000000"/>
          <w:sz w:val="22"/>
          <w:szCs w:val="22"/>
        </w:rPr>
        <w:t xml:space="preserve">che l’allegata copia: </w:t>
      </w:r>
    </w:p>
    <w:p w14:paraId="298EA027" w14:textId="77777777" w:rsidR="00BC2BF1" w:rsidRPr="00BC2BF1" w:rsidRDefault="00BC2BF1" w:rsidP="007C315C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BC2BF1">
        <w:rPr>
          <w:rFonts w:ascii="Times New Roman" w:hAnsi="Times New Roman"/>
          <w:color w:val="000000"/>
          <w:sz w:val="22"/>
          <w:szCs w:val="22"/>
        </w:rPr>
        <w:t xml:space="preserve">dell’atto/documento______________________________________________ conservato/rilasciato dall’amministrazione pubblica __________________________________ è conforme all’originale; </w:t>
      </w:r>
    </w:p>
    <w:p w14:paraId="5FA2CC03" w14:textId="77777777" w:rsidR="00BC2BF1" w:rsidRPr="00BC2BF1" w:rsidRDefault="00BC2BF1" w:rsidP="007C31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37972C0" w14:textId="77777777" w:rsidR="00BC2BF1" w:rsidRPr="00BC2BF1" w:rsidRDefault="00BC2BF1" w:rsidP="007C315C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BC2BF1">
        <w:rPr>
          <w:rFonts w:ascii="Times New Roman" w:hAnsi="Times New Roman"/>
          <w:color w:val="000000"/>
          <w:sz w:val="22"/>
          <w:szCs w:val="22"/>
        </w:rPr>
        <w:t xml:space="preserve">della pubblicazione dal titolo_____________________________________________________________, edita da _________________________________________________________________ , riprodotta per intero/estratto da pag. _____ a pag. ____ e quindi composta di n.____ fogli, è conforme all’originale. </w:t>
      </w:r>
    </w:p>
    <w:p w14:paraId="6533D330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1039D56C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15BD42D0" w14:textId="77777777" w:rsidR="00BC2BF1" w:rsidRPr="00BC2BF1" w:rsidRDefault="00BC2BF1" w:rsidP="00BC2BF1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/>
          <w:color w:val="000000"/>
          <w:sz w:val="22"/>
          <w:szCs w:val="22"/>
        </w:rPr>
      </w:pPr>
      <w:r w:rsidRPr="00BC2BF1">
        <w:rPr>
          <w:rFonts w:ascii="Times New Roman" w:hAnsi="Times New Roman"/>
          <w:color w:val="000000"/>
          <w:sz w:val="22"/>
          <w:szCs w:val="22"/>
        </w:rPr>
        <w:t>Luogo e data</w:t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  <w:t xml:space="preserve">Firma </w:t>
      </w:r>
    </w:p>
    <w:p w14:paraId="18B8F058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BC2BF1">
        <w:rPr>
          <w:rFonts w:ascii="Times New Roman" w:hAnsi="Times New Roman"/>
          <w:color w:val="000000"/>
          <w:sz w:val="22"/>
          <w:szCs w:val="22"/>
        </w:rPr>
        <w:t>_________________________</w:t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</w:r>
      <w:r w:rsidRPr="00BC2BF1">
        <w:rPr>
          <w:rFonts w:ascii="Times New Roman" w:hAnsi="Times New Roman"/>
          <w:color w:val="000000"/>
          <w:sz w:val="22"/>
          <w:szCs w:val="22"/>
        </w:rPr>
        <w:tab/>
        <w:t xml:space="preserve">__________________________________________ </w:t>
      </w:r>
    </w:p>
    <w:p w14:paraId="09E91E17" w14:textId="77777777" w:rsidR="00BC2BF1" w:rsidRDefault="00BC2BF1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40DA494E" w14:textId="77777777" w:rsidR="007C315C" w:rsidRDefault="007C315C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20F02C76" w14:textId="77777777" w:rsidR="007C315C" w:rsidRDefault="007C315C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7D83D0AC" w14:textId="77777777" w:rsidR="007C315C" w:rsidRDefault="007C315C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489AF9A5" w14:textId="77777777" w:rsidR="007C315C" w:rsidRPr="00BC2BF1" w:rsidRDefault="007C315C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4F33FBB9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2"/>
          <w:szCs w:val="22"/>
        </w:rPr>
      </w:pPr>
    </w:p>
    <w:p w14:paraId="184CB7DC" w14:textId="38BDEB20" w:rsidR="00BC2BF1" w:rsidRPr="007C315C" w:rsidRDefault="00BC2BF1" w:rsidP="00065ADC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7C315C">
        <w:rPr>
          <w:rFonts w:ascii="Times New Roman" w:hAnsi="Times New Roman"/>
          <w:b/>
          <w:bCs/>
          <w:szCs w:val="24"/>
        </w:rPr>
        <w:t>Ai sensi dell’art. 38, D.P.R. 445 del 28.12.2000 la dichiarazione deve essere sottoscritta ed inviata unitamente ad una copia fotostatica</w:t>
      </w:r>
      <w:r w:rsidR="007C315C" w:rsidRPr="007C315C">
        <w:rPr>
          <w:rFonts w:ascii="Times New Roman" w:hAnsi="Times New Roman"/>
          <w:b/>
          <w:bCs/>
          <w:szCs w:val="24"/>
        </w:rPr>
        <w:t xml:space="preserve"> firmata</w:t>
      </w:r>
      <w:r w:rsidRPr="007C315C">
        <w:rPr>
          <w:rFonts w:ascii="Times New Roman" w:hAnsi="Times New Roman"/>
          <w:b/>
          <w:bCs/>
          <w:szCs w:val="24"/>
        </w:rPr>
        <w:t>, non autenticata, di un documento di identità in corso di validità.</w:t>
      </w:r>
    </w:p>
    <w:p w14:paraId="5236299E" w14:textId="77777777" w:rsidR="00BC2BF1" w:rsidRPr="00BC2BF1" w:rsidRDefault="00BC2BF1" w:rsidP="00BC2BF1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2E7832B" w14:textId="77777777" w:rsidR="00BC2BF1" w:rsidRPr="00BC2BF1" w:rsidRDefault="00BC2BF1" w:rsidP="00BC2BF1">
      <w:pPr>
        <w:rPr>
          <w:rFonts w:ascii="Times New Roman" w:hAnsi="Times New Roman"/>
          <w:sz w:val="22"/>
          <w:szCs w:val="22"/>
        </w:rPr>
      </w:pPr>
    </w:p>
    <w:p w14:paraId="069FCA43" w14:textId="77777777" w:rsidR="00BC2BF1" w:rsidRPr="00BC2BF1" w:rsidRDefault="00BC2BF1" w:rsidP="00BC2BF1">
      <w:pPr>
        <w:rPr>
          <w:rFonts w:ascii="Times New Roman" w:hAnsi="Times New Roman"/>
          <w:color w:val="7030A0"/>
          <w:sz w:val="16"/>
          <w:szCs w:val="16"/>
        </w:rPr>
      </w:pPr>
      <w:r w:rsidRPr="00BC2BF1">
        <w:rPr>
          <w:rFonts w:ascii="Times New Roman" w:hAnsi="Times New Roman"/>
          <w:sz w:val="22"/>
          <w:szCs w:val="22"/>
        </w:rPr>
        <w:tab/>
      </w:r>
      <w:r w:rsidRPr="00BC2BF1">
        <w:rPr>
          <w:rFonts w:ascii="Times New Roman" w:hAnsi="Times New Roman"/>
          <w:sz w:val="22"/>
          <w:szCs w:val="22"/>
        </w:rPr>
        <w:tab/>
      </w:r>
    </w:p>
    <w:p w14:paraId="3B1F2450" w14:textId="021E0117" w:rsidR="00B71A18" w:rsidRPr="00E60223" w:rsidRDefault="00B71A18" w:rsidP="00B71A18">
      <w:pPr>
        <w:rPr>
          <w:rFonts w:ascii="Times New Roman" w:hAnsi="Times New Roman"/>
          <w:b/>
          <w:bCs/>
          <w:sz w:val="22"/>
          <w:szCs w:val="22"/>
        </w:rPr>
      </w:pPr>
    </w:p>
    <w:p w14:paraId="13012A7E" w14:textId="4A430257" w:rsidR="00E1668A" w:rsidRPr="00E60223" w:rsidRDefault="00E1668A" w:rsidP="00E60223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sectPr w:rsidR="00E1668A" w:rsidRPr="00E60223" w:rsidSect="00F72E4B">
      <w:headerReference w:type="default" r:id="rId7"/>
      <w:footerReference w:type="first" r:id="rId8"/>
      <w:pgSz w:w="11906" w:h="16838" w:code="9"/>
      <w:pgMar w:top="218" w:right="1134" w:bottom="1134" w:left="1134" w:header="282" w:footer="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27CB" w14:textId="77777777" w:rsidR="0077701D" w:rsidRDefault="0077701D">
      <w:r>
        <w:separator/>
      </w:r>
    </w:p>
  </w:endnote>
  <w:endnote w:type="continuationSeparator" w:id="0">
    <w:p w14:paraId="4277F6FE" w14:textId="77777777" w:rsidR="0077701D" w:rsidRDefault="0077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charset w:val="00"/>
    <w:family w:val="swiss"/>
    <w:pitch w:val="variable"/>
    <w:sig w:usb0="00000003" w:usb1="00000000" w:usb2="00000000" w:usb3="00000000" w:csb0="00000001" w:csb1="00000000"/>
  </w:font>
  <w:font w:name="RotisSemi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Calibri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786"/>
      <w:gridCol w:w="1944"/>
      <w:gridCol w:w="1908"/>
    </w:tblGrid>
    <w:tr w:rsidR="00E1668A" w:rsidRPr="00722FF5" w14:paraId="35D28931" w14:textId="77777777">
      <w:tc>
        <w:tcPr>
          <w:tcW w:w="5920" w:type="dxa"/>
        </w:tcPr>
        <w:p w14:paraId="628A5F7D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85" w:type="dxa"/>
        </w:tcPr>
        <w:p w14:paraId="717E25F5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49" w:type="dxa"/>
        </w:tcPr>
        <w:p w14:paraId="0F832942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</w:tr>
    <w:tr w:rsidR="00E1668A" w:rsidRPr="00722FF5" w14:paraId="508D9A21" w14:textId="77777777">
      <w:tc>
        <w:tcPr>
          <w:tcW w:w="5920" w:type="dxa"/>
        </w:tcPr>
        <w:p w14:paraId="68E5E9D3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85" w:type="dxa"/>
        </w:tcPr>
        <w:p w14:paraId="5748395D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49" w:type="dxa"/>
        </w:tcPr>
        <w:p w14:paraId="08CD8C57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</w:tr>
  </w:tbl>
  <w:p w14:paraId="635ECA7D" w14:textId="77777777" w:rsidR="00E1668A" w:rsidRDefault="00E166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1AC5" w14:textId="77777777" w:rsidR="0077701D" w:rsidRDefault="0077701D">
      <w:r>
        <w:separator/>
      </w:r>
    </w:p>
  </w:footnote>
  <w:footnote w:type="continuationSeparator" w:id="0">
    <w:p w14:paraId="06819E24" w14:textId="77777777" w:rsidR="0077701D" w:rsidRDefault="0077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819"/>
      <w:gridCol w:w="4819"/>
    </w:tblGrid>
    <w:tr w:rsidR="00E1668A" w:rsidRPr="008B29D0" w14:paraId="74AE6DDB" w14:textId="77777777">
      <w:tc>
        <w:tcPr>
          <w:tcW w:w="4889" w:type="dxa"/>
        </w:tcPr>
        <w:p w14:paraId="4B43365E" w14:textId="7CCF0934" w:rsidR="00E1668A" w:rsidRPr="008B29D0" w:rsidRDefault="00E1668A" w:rsidP="00E1668A">
          <w:pPr>
            <w:pStyle w:val="Intestazione"/>
            <w:tabs>
              <w:tab w:val="clear" w:pos="9638"/>
            </w:tabs>
            <w:rPr>
              <w:rFonts w:ascii="Trajan Pro" w:hAnsi="Trajan Pro"/>
              <w:sz w:val="16"/>
              <w:szCs w:val="16"/>
            </w:rPr>
          </w:pPr>
        </w:p>
      </w:tc>
      <w:tc>
        <w:tcPr>
          <w:tcW w:w="4889" w:type="dxa"/>
        </w:tcPr>
        <w:p w14:paraId="6C8991E2" w14:textId="3849A86C" w:rsidR="00E1668A" w:rsidRPr="00413E91" w:rsidRDefault="00E1668A" w:rsidP="00E1668A">
          <w:pPr>
            <w:pStyle w:val="Intestazione"/>
            <w:tabs>
              <w:tab w:val="clear" w:pos="9638"/>
            </w:tabs>
            <w:jc w:val="right"/>
            <w:rPr>
              <w:rFonts w:ascii="RotisSemiSerif" w:hAnsi="RotisSemiSerif"/>
              <w:sz w:val="16"/>
              <w:szCs w:val="16"/>
            </w:rPr>
          </w:pPr>
        </w:p>
      </w:tc>
    </w:tr>
  </w:tbl>
  <w:p w14:paraId="62B953FB" w14:textId="77777777" w:rsidR="00E1668A" w:rsidRPr="00F874DE" w:rsidRDefault="00E1668A" w:rsidP="00E1668A">
    <w:pPr>
      <w:pStyle w:val="Intestazione"/>
      <w:tabs>
        <w:tab w:val="clear" w:pos="9638"/>
      </w:tabs>
      <w:jc w:val="center"/>
      <w:rPr>
        <w:rFonts w:ascii="Georgia" w:hAnsi="Georgia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FBB"/>
    <w:multiLevelType w:val="hybridMultilevel"/>
    <w:tmpl w:val="6A56EBF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970BA"/>
    <w:multiLevelType w:val="hybridMultilevel"/>
    <w:tmpl w:val="BB8A54F4"/>
    <w:lvl w:ilvl="0" w:tplc="FFFFFFFF">
      <w:start w:val="1"/>
      <w:numFmt w:val="upperLetter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36B5A44"/>
    <w:multiLevelType w:val="hybridMultilevel"/>
    <w:tmpl w:val="560A1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937"/>
    <w:multiLevelType w:val="hybridMultilevel"/>
    <w:tmpl w:val="4E6625CC"/>
    <w:lvl w:ilvl="0" w:tplc="3E302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6A7D"/>
    <w:multiLevelType w:val="singleLevel"/>
    <w:tmpl w:val="0150B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586016"/>
    <w:multiLevelType w:val="hybridMultilevel"/>
    <w:tmpl w:val="E604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F3F2B"/>
    <w:multiLevelType w:val="hybridMultilevel"/>
    <w:tmpl w:val="F2624678"/>
    <w:lvl w:ilvl="0" w:tplc="FFFFFFFF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187D3C04"/>
    <w:multiLevelType w:val="hybridMultilevel"/>
    <w:tmpl w:val="4588FE28"/>
    <w:lvl w:ilvl="0" w:tplc="FFFFFFFF">
      <w:start w:val="1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BE2B21"/>
    <w:multiLevelType w:val="hybridMultilevel"/>
    <w:tmpl w:val="D6CA8A7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7926"/>
    <w:multiLevelType w:val="hybridMultilevel"/>
    <w:tmpl w:val="04462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CF29A0"/>
    <w:multiLevelType w:val="hybridMultilevel"/>
    <w:tmpl w:val="A3CAF6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FC28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0587B"/>
    <w:multiLevelType w:val="hybridMultilevel"/>
    <w:tmpl w:val="528E76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E61B13"/>
    <w:multiLevelType w:val="hybridMultilevel"/>
    <w:tmpl w:val="96301B5A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645415"/>
    <w:multiLevelType w:val="hybridMultilevel"/>
    <w:tmpl w:val="391EAF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BC11EA"/>
    <w:multiLevelType w:val="hybridMultilevel"/>
    <w:tmpl w:val="5BC4E4F4"/>
    <w:lvl w:ilvl="0" w:tplc="FFFFFFFF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4BB8142C"/>
    <w:multiLevelType w:val="hybridMultilevel"/>
    <w:tmpl w:val="2C46EF3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D62534"/>
    <w:multiLevelType w:val="hybridMultilevel"/>
    <w:tmpl w:val="98626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FA5"/>
    <w:multiLevelType w:val="singleLevel"/>
    <w:tmpl w:val="CFC077D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18" w15:restartNumberingAfterBreak="0">
    <w:nsid w:val="61B8183B"/>
    <w:multiLevelType w:val="hybridMultilevel"/>
    <w:tmpl w:val="61D0047E"/>
    <w:lvl w:ilvl="0" w:tplc="FFFFFFFF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69F5358B"/>
    <w:multiLevelType w:val="hybridMultilevel"/>
    <w:tmpl w:val="C646FEB4"/>
    <w:lvl w:ilvl="0" w:tplc="F52C239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F56A8"/>
    <w:multiLevelType w:val="hybridMultilevel"/>
    <w:tmpl w:val="8B5A7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9190F"/>
    <w:multiLevelType w:val="hybridMultilevel"/>
    <w:tmpl w:val="829C09E6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B61099"/>
    <w:multiLevelType w:val="hybridMultilevel"/>
    <w:tmpl w:val="D14C0A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3D0BC3"/>
    <w:multiLevelType w:val="multilevel"/>
    <w:tmpl w:val="736E9E7C"/>
    <w:lvl w:ilvl="0">
      <w:start w:val="1"/>
      <w:numFmt w:val="decimal"/>
      <w:pStyle w:val="Articolocom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1038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54"/>
        </w:tabs>
        <w:ind w:left="1491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8DD7AFF"/>
    <w:multiLevelType w:val="hybridMultilevel"/>
    <w:tmpl w:val="0D221C54"/>
    <w:lvl w:ilvl="0" w:tplc="FF4EDD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94348">
    <w:abstractNumId w:val="4"/>
  </w:num>
  <w:num w:numId="2" w16cid:durableId="721636057">
    <w:abstractNumId w:val="6"/>
  </w:num>
  <w:num w:numId="3" w16cid:durableId="373695642">
    <w:abstractNumId w:val="14"/>
  </w:num>
  <w:num w:numId="4" w16cid:durableId="1358117827">
    <w:abstractNumId w:val="1"/>
  </w:num>
  <w:num w:numId="5" w16cid:durableId="1119570539">
    <w:abstractNumId w:val="18"/>
  </w:num>
  <w:num w:numId="6" w16cid:durableId="989482617">
    <w:abstractNumId w:val="6"/>
  </w:num>
  <w:num w:numId="7" w16cid:durableId="1683243423">
    <w:abstractNumId w:val="6"/>
  </w:num>
  <w:num w:numId="8" w16cid:durableId="2101485225">
    <w:abstractNumId w:val="18"/>
  </w:num>
  <w:num w:numId="9" w16cid:durableId="1798525584">
    <w:abstractNumId w:val="18"/>
  </w:num>
  <w:num w:numId="10" w16cid:durableId="573247109">
    <w:abstractNumId w:val="17"/>
  </w:num>
  <w:num w:numId="11" w16cid:durableId="1230308394">
    <w:abstractNumId w:val="17"/>
  </w:num>
  <w:num w:numId="12" w16cid:durableId="1020620548">
    <w:abstractNumId w:val="6"/>
  </w:num>
  <w:num w:numId="13" w16cid:durableId="539442293">
    <w:abstractNumId w:val="6"/>
  </w:num>
  <w:num w:numId="14" w16cid:durableId="1017582788">
    <w:abstractNumId w:val="23"/>
  </w:num>
  <w:num w:numId="15" w16cid:durableId="2057002016">
    <w:abstractNumId w:val="6"/>
  </w:num>
  <w:num w:numId="16" w16cid:durableId="1834644504">
    <w:abstractNumId w:val="6"/>
    <w:lvlOverride w:ilvl="0">
      <w:startOverride w:val="1"/>
    </w:lvlOverride>
  </w:num>
  <w:num w:numId="17" w16cid:durableId="543365907">
    <w:abstractNumId w:val="6"/>
    <w:lvlOverride w:ilvl="0">
      <w:startOverride w:val="1"/>
    </w:lvlOverride>
  </w:num>
  <w:num w:numId="18" w16cid:durableId="620503676">
    <w:abstractNumId w:val="6"/>
    <w:lvlOverride w:ilvl="0">
      <w:startOverride w:val="1"/>
    </w:lvlOverride>
  </w:num>
  <w:num w:numId="19" w16cid:durableId="1573932197">
    <w:abstractNumId w:val="6"/>
    <w:lvlOverride w:ilvl="0">
      <w:startOverride w:val="1"/>
    </w:lvlOverride>
  </w:num>
  <w:num w:numId="20" w16cid:durableId="478810181">
    <w:abstractNumId w:val="0"/>
  </w:num>
  <w:num w:numId="21" w16cid:durableId="1432123850">
    <w:abstractNumId w:val="3"/>
  </w:num>
  <w:num w:numId="22" w16cid:durableId="76290473">
    <w:abstractNumId w:val="10"/>
  </w:num>
  <w:num w:numId="23" w16cid:durableId="11351011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22738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3967075">
    <w:abstractNumId w:val="2"/>
  </w:num>
  <w:num w:numId="26" w16cid:durableId="209149084">
    <w:abstractNumId w:val="7"/>
  </w:num>
  <w:num w:numId="27" w16cid:durableId="2093357449">
    <w:abstractNumId w:val="13"/>
  </w:num>
  <w:num w:numId="28" w16cid:durableId="1427194466">
    <w:abstractNumId w:val="16"/>
  </w:num>
  <w:num w:numId="29" w16cid:durableId="1708752190">
    <w:abstractNumId w:val="15"/>
  </w:num>
  <w:num w:numId="30" w16cid:durableId="186454796">
    <w:abstractNumId w:val="19"/>
  </w:num>
  <w:num w:numId="31" w16cid:durableId="204222273">
    <w:abstractNumId w:val="24"/>
  </w:num>
  <w:num w:numId="32" w16cid:durableId="1292975661">
    <w:abstractNumId w:val="8"/>
  </w:num>
  <w:num w:numId="33" w16cid:durableId="1801922202">
    <w:abstractNumId w:val="12"/>
  </w:num>
  <w:num w:numId="34" w16cid:durableId="1595549642">
    <w:abstractNumId w:val="11"/>
  </w:num>
  <w:num w:numId="35" w16cid:durableId="2071689415">
    <w:abstractNumId w:val="21"/>
  </w:num>
  <w:num w:numId="36" w16cid:durableId="2066636929">
    <w:abstractNumId w:val="22"/>
  </w:num>
  <w:num w:numId="37" w16cid:durableId="1075278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F3"/>
    <w:rsid w:val="000006DE"/>
    <w:rsid w:val="00000DE6"/>
    <w:rsid w:val="000040B2"/>
    <w:rsid w:val="00004132"/>
    <w:rsid w:val="0000435D"/>
    <w:rsid w:val="0001221A"/>
    <w:rsid w:val="00013BC9"/>
    <w:rsid w:val="000215D0"/>
    <w:rsid w:val="00037CE4"/>
    <w:rsid w:val="0004783B"/>
    <w:rsid w:val="00060DBA"/>
    <w:rsid w:val="00065ADC"/>
    <w:rsid w:val="00087927"/>
    <w:rsid w:val="000B3C69"/>
    <w:rsid w:val="000B5FDA"/>
    <w:rsid w:val="00112678"/>
    <w:rsid w:val="001364FD"/>
    <w:rsid w:val="00141379"/>
    <w:rsid w:val="001837E2"/>
    <w:rsid w:val="00185757"/>
    <w:rsid w:val="001B4576"/>
    <w:rsid w:val="001C0316"/>
    <w:rsid w:val="001C11E9"/>
    <w:rsid w:val="001D0165"/>
    <w:rsid w:val="001E144E"/>
    <w:rsid w:val="001E296D"/>
    <w:rsid w:val="001E3C1C"/>
    <w:rsid w:val="00223ED5"/>
    <w:rsid w:val="0024115F"/>
    <w:rsid w:val="0026731F"/>
    <w:rsid w:val="00270659"/>
    <w:rsid w:val="002B2151"/>
    <w:rsid w:val="002D7CAB"/>
    <w:rsid w:val="002E7088"/>
    <w:rsid w:val="00312091"/>
    <w:rsid w:val="00345139"/>
    <w:rsid w:val="00360BC7"/>
    <w:rsid w:val="003628D8"/>
    <w:rsid w:val="0036406F"/>
    <w:rsid w:val="003B58DA"/>
    <w:rsid w:val="00444B6E"/>
    <w:rsid w:val="00452CF3"/>
    <w:rsid w:val="0045383E"/>
    <w:rsid w:val="00527485"/>
    <w:rsid w:val="00551E8A"/>
    <w:rsid w:val="00566C6A"/>
    <w:rsid w:val="00581FC3"/>
    <w:rsid w:val="00593483"/>
    <w:rsid w:val="005A1F9A"/>
    <w:rsid w:val="005D47D7"/>
    <w:rsid w:val="005E7568"/>
    <w:rsid w:val="00601D7F"/>
    <w:rsid w:val="00627CDB"/>
    <w:rsid w:val="00633B78"/>
    <w:rsid w:val="00670BEE"/>
    <w:rsid w:val="006B283F"/>
    <w:rsid w:val="006E617F"/>
    <w:rsid w:val="00717879"/>
    <w:rsid w:val="0075068F"/>
    <w:rsid w:val="0077701D"/>
    <w:rsid w:val="00787725"/>
    <w:rsid w:val="00790BC6"/>
    <w:rsid w:val="007C315C"/>
    <w:rsid w:val="008000D6"/>
    <w:rsid w:val="00810BCC"/>
    <w:rsid w:val="008860D7"/>
    <w:rsid w:val="008B00E4"/>
    <w:rsid w:val="008B57B1"/>
    <w:rsid w:val="008C33C8"/>
    <w:rsid w:val="008C4C54"/>
    <w:rsid w:val="008D4EE5"/>
    <w:rsid w:val="0091269C"/>
    <w:rsid w:val="00917B34"/>
    <w:rsid w:val="00927304"/>
    <w:rsid w:val="00927990"/>
    <w:rsid w:val="00934743"/>
    <w:rsid w:val="00960E72"/>
    <w:rsid w:val="009C1C5B"/>
    <w:rsid w:val="009D2EE7"/>
    <w:rsid w:val="009D6CC5"/>
    <w:rsid w:val="009E44F1"/>
    <w:rsid w:val="00A00C0E"/>
    <w:rsid w:val="00A16D84"/>
    <w:rsid w:val="00A240E2"/>
    <w:rsid w:val="00A76624"/>
    <w:rsid w:val="00A92408"/>
    <w:rsid w:val="00AC3E7C"/>
    <w:rsid w:val="00B009C5"/>
    <w:rsid w:val="00B03459"/>
    <w:rsid w:val="00B541BB"/>
    <w:rsid w:val="00B61C5E"/>
    <w:rsid w:val="00B67F27"/>
    <w:rsid w:val="00B71A18"/>
    <w:rsid w:val="00BA1389"/>
    <w:rsid w:val="00BC2258"/>
    <w:rsid w:val="00BC2BF1"/>
    <w:rsid w:val="00BE0EFE"/>
    <w:rsid w:val="00C01D17"/>
    <w:rsid w:val="00C97F28"/>
    <w:rsid w:val="00CC2ED0"/>
    <w:rsid w:val="00D15E9E"/>
    <w:rsid w:val="00DB7AB9"/>
    <w:rsid w:val="00E06B96"/>
    <w:rsid w:val="00E10005"/>
    <w:rsid w:val="00E1668A"/>
    <w:rsid w:val="00E31AB5"/>
    <w:rsid w:val="00E34622"/>
    <w:rsid w:val="00E41656"/>
    <w:rsid w:val="00E416D9"/>
    <w:rsid w:val="00E50E01"/>
    <w:rsid w:val="00E60223"/>
    <w:rsid w:val="00EB343A"/>
    <w:rsid w:val="00EB7914"/>
    <w:rsid w:val="00ED22A7"/>
    <w:rsid w:val="00F043F6"/>
    <w:rsid w:val="00F1551B"/>
    <w:rsid w:val="00F24FDA"/>
    <w:rsid w:val="00F67F30"/>
    <w:rsid w:val="00F71E2A"/>
    <w:rsid w:val="00F72E4B"/>
    <w:rsid w:val="00FB04F4"/>
    <w:rsid w:val="00FB401C"/>
    <w:rsid w:val="00FD08A9"/>
    <w:rsid w:val="00FD28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15138D76"/>
  <w15:chartTrackingRefBased/>
  <w15:docId w15:val="{CBEEFCDD-168E-4659-8671-D23D0687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54A8"/>
    <w:rPr>
      <w:rFonts w:ascii="ZapfHumnst BT" w:hAnsi="ZapfHumnst BT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RotisSemiSerif" w:hAnsi="RotisSemiSerif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spacing w:before="20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before="200"/>
      <w:jc w:val="center"/>
      <w:outlineLvl w:val="2"/>
    </w:pPr>
  </w:style>
  <w:style w:type="paragraph" w:styleId="Titolo4">
    <w:name w:val="heading 4"/>
    <w:basedOn w:val="Normale"/>
    <w:next w:val="Normale"/>
    <w:qFormat/>
    <w:pPr>
      <w:keepNext/>
      <w:outlineLvl w:val="3"/>
    </w:pPr>
  </w:style>
  <w:style w:type="paragraph" w:styleId="Titolo5">
    <w:name w:val="heading 5"/>
    <w:basedOn w:val="Normale"/>
    <w:next w:val="Normale"/>
    <w:qFormat/>
    <w:pPr>
      <w:keepNext/>
      <w:ind w:firstLine="851"/>
      <w:outlineLvl w:val="4"/>
    </w:pPr>
  </w:style>
  <w:style w:type="paragraph" w:styleId="Titolo6">
    <w:name w:val="heading 6"/>
    <w:basedOn w:val="Normale"/>
    <w:next w:val="Normale"/>
    <w:qFormat/>
    <w:pPr>
      <w:keepNext/>
      <w:ind w:firstLine="851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jc w:val="center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Decreto">
    <w:name w:val="Decreto"/>
    <w:basedOn w:val="Titolo2"/>
    <w:pPr>
      <w:spacing w:before="400"/>
    </w:pPr>
    <w:rPr>
      <w:rFonts w:ascii="RotisSemiSerif" w:hAnsi="RotisSemiSerif"/>
    </w:rPr>
  </w:style>
  <w:style w:type="paragraph" w:customStyle="1" w:styleId="Visto">
    <w:name w:val="Visto"/>
    <w:basedOn w:val="Normale"/>
    <w:pPr>
      <w:tabs>
        <w:tab w:val="left" w:pos="1701"/>
      </w:tabs>
      <w:spacing w:before="60" w:after="60"/>
      <w:ind w:left="1701" w:hanging="1701"/>
      <w:jc w:val="both"/>
    </w:pPr>
    <w:rPr>
      <w:rFonts w:ascii="RotisSemiSerif" w:hAnsi="RotisSemiSerif"/>
    </w:rPr>
  </w:style>
  <w:style w:type="paragraph" w:customStyle="1" w:styleId="RettoreDirettore">
    <w:name w:val="Rettore_Direttore"/>
    <w:basedOn w:val="Titolo3"/>
    <w:pPr>
      <w:spacing w:before="400" w:after="240"/>
    </w:pPr>
    <w:rPr>
      <w:rFonts w:ascii="RotisSemiSerif" w:hAnsi="RotisSemiSerif"/>
    </w:rPr>
  </w:style>
  <w:style w:type="paragraph" w:customStyle="1" w:styleId="UniBA">
    <w:name w:val="UniBA"/>
    <w:basedOn w:val="Titolo1"/>
    <w:rPr>
      <w:spacing w:val="30"/>
      <w:sz w:val="36"/>
    </w:rPr>
  </w:style>
  <w:style w:type="paragraph" w:customStyle="1" w:styleId="Decreta">
    <w:name w:val="Decreta"/>
    <w:basedOn w:val="Normale"/>
    <w:pPr>
      <w:spacing w:before="240" w:after="240"/>
      <w:jc w:val="center"/>
    </w:pPr>
    <w:rPr>
      <w:rFonts w:ascii="RotisSemiSerif" w:hAnsi="RotisSemiSerif"/>
      <w:b/>
      <w:smallCaps/>
      <w:spacing w:val="60"/>
    </w:rPr>
  </w:style>
  <w:style w:type="paragraph" w:customStyle="1" w:styleId="Articolo">
    <w:name w:val="Articolo"/>
    <w:basedOn w:val="Normale"/>
    <w:next w:val="Articolotitolo"/>
    <w:pPr>
      <w:keepNext/>
      <w:widowControl w:val="0"/>
      <w:spacing w:before="120"/>
      <w:jc w:val="center"/>
    </w:pPr>
    <w:rPr>
      <w:rFonts w:ascii="RotisSemiSerif" w:hAnsi="RotisSemiSerif"/>
      <w:b/>
    </w:rPr>
  </w:style>
  <w:style w:type="paragraph" w:customStyle="1" w:styleId="Articolotitolo">
    <w:name w:val="Articolo_titolo"/>
    <w:basedOn w:val="Titolo8"/>
    <w:next w:val="Articolotesto"/>
    <w:pPr>
      <w:spacing w:after="120"/>
    </w:pPr>
    <w:rPr>
      <w:rFonts w:ascii="RotisSemiSerif" w:hAnsi="RotisSemiSerif"/>
    </w:rPr>
  </w:style>
  <w:style w:type="paragraph" w:customStyle="1" w:styleId="Articolotesto">
    <w:name w:val="Articolo_testo"/>
    <w:basedOn w:val="Normale"/>
    <w:pPr>
      <w:jc w:val="both"/>
    </w:pPr>
    <w:rPr>
      <w:rFonts w:ascii="RotisSemiSerif" w:hAnsi="RotisSemiSerif"/>
    </w:rPr>
  </w:style>
  <w:style w:type="paragraph" w:customStyle="1" w:styleId="Articolocomma">
    <w:name w:val="Articolo_comma"/>
    <w:basedOn w:val="Normale"/>
    <w:pPr>
      <w:numPr>
        <w:numId w:val="14"/>
      </w:numPr>
      <w:tabs>
        <w:tab w:val="left" w:pos="1038"/>
        <w:tab w:val="left" w:pos="1491"/>
      </w:tabs>
      <w:autoSpaceDE w:val="0"/>
      <w:autoSpaceDN w:val="0"/>
      <w:adjustRightInd w:val="0"/>
      <w:jc w:val="both"/>
    </w:pPr>
    <w:rPr>
      <w:rFonts w:ascii="RotisSemiSerif" w:hAnsi="RotisSemiSerif"/>
    </w:rPr>
  </w:style>
  <w:style w:type="table" w:styleId="Grigliatabella">
    <w:name w:val="Table Grid"/>
    <w:basedOn w:val="Tabellanormale"/>
    <w:rsid w:val="00FF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46934"/>
  </w:style>
  <w:style w:type="paragraph" w:styleId="Testofumetto">
    <w:name w:val="Balloon Text"/>
    <w:basedOn w:val="Normale"/>
    <w:semiHidden/>
    <w:rsid w:val="00462F5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46750"/>
    <w:rPr>
      <w:color w:val="0000FF"/>
      <w:u w:val="single"/>
    </w:rPr>
  </w:style>
  <w:style w:type="character" w:styleId="Collegamentovisitato">
    <w:name w:val="FollowedHyperlink"/>
    <w:rsid w:val="00A15FE2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817D17"/>
    <w:rPr>
      <w:rFonts w:ascii="ZapfHumnst BT" w:hAnsi="ZapfHumnst BT"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D01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B009C5"/>
    <w:pPr>
      <w:ind w:left="720"/>
      <w:contextualSpacing/>
    </w:pPr>
  </w:style>
  <w:style w:type="character" w:styleId="Rimandocommento">
    <w:name w:val="annotation reference"/>
    <w:basedOn w:val="Carpredefinitoparagrafo"/>
    <w:rsid w:val="00060DB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60DB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60DBA"/>
    <w:rPr>
      <w:rFonts w:ascii="ZapfHumnst BT" w:hAnsi="ZapfHumnst BT"/>
    </w:rPr>
  </w:style>
  <w:style w:type="paragraph" w:styleId="Soggettocommento">
    <w:name w:val="annotation subject"/>
    <w:basedOn w:val="Testocommento"/>
    <w:next w:val="Testocommento"/>
    <w:link w:val="SoggettocommentoCarattere"/>
    <w:rsid w:val="00060D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60DBA"/>
    <w:rPr>
      <w:rFonts w:ascii="ZapfHumnst BT" w:hAnsi="ZapfHumnst BT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61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%20settore%20multimed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settore multimediale.dot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Dirigenziale 256/xy del 5 marzo 2001</vt:lpstr>
      <vt:lpstr>Decreto Dirigenziale 256/xy del 5 marzo 2001</vt:lpstr>
    </vt:vector>
  </TitlesOfParts>
  <Company>Università di Bari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Dirigenziale 256/xy del 5 marzo 2001</dc:title>
  <dc:subject>pippo</dc:subject>
  <dc:creator>Università degli Studi</dc:creator>
  <cp:keywords/>
  <dc:description/>
  <cp:lastModifiedBy>Rosanna Longo</cp:lastModifiedBy>
  <cp:revision>9</cp:revision>
  <cp:lastPrinted>2026-05-28T13:08:00Z</cp:lastPrinted>
  <dcterms:created xsi:type="dcterms:W3CDTF">2025-02-18T11:57:00Z</dcterms:created>
  <dcterms:modified xsi:type="dcterms:W3CDTF">2026-05-28T13:08:00Z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partimento">
    <vt:lpwstr>SvilOrg</vt:lpwstr>
  </property>
  <property fmtid="{D5CDD505-2E9C-101B-9397-08002B2CF9AE}" pid="3" name="Digitato da">
    <vt:lpwstr>AM</vt:lpwstr>
  </property>
</Properties>
</file>